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B400" w14:textId="77777777" w:rsidR="005B3B3E" w:rsidRPr="005B3B3E" w:rsidRDefault="005B3B3E" w:rsidP="005B3B3E"/>
    <w:p w14:paraId="6CE954C4" w14:textId="77777777" w:rsidR="005A3ECE" w:rsidRPr="008213DA" w:rsidRDefault="005A3ECE" w:rsidP="0031049C">
      <w:pPr>
        <w:rPr>
          <w:rStyle w:val="TitleChar"/>
          <w:i w:val="0"/>
          <w:iCs/>
          <w:lang w:val="it-IT"/>
        </w:rPr>
      </w:pPr>
    </w:p>
    <w:p w14:paraId="4E65CB47" w14:textId="77777777" w:rsidR="00CD6EA4" w:rsidRPr="00CD6EA4" w:rsidRDefault="00CD6EA4" w:rsidP="00CD6EA4">
      <w:pPr>
        <w:pStyle w:val="Heading4"/>
      </w:pPr>
      <w:r w:rsidRPr="00CD6EA4">
        <w:t>Declaration of previous work in EU institutions</w:t>
      </w:r>
    </w:p>
    <w:p w14:paraId="3234482C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</w:p>
    <w:p w14:paraId="1AC1909C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  <w:r w:rsidRPr="008E06B9">
        <w:rPr>
          <w:rStyle w:val="TitleChar"/>
          <w:i w:val="0"/>
          <w:iCs/>
          <w:sz w:val="20"/>
          <w:szCs w:val="20"/>
          <w:lang w:val="en-GB"/>
        </w:rPr>
        <w:t>By signing this declaration, I declare that:</w:t>
      </w:r>
    </w:p>
    <w:p w14:paraId="0ED5753C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</w:p>
    <w:p w14:paraId="2DFF39FE" w14:textId="77777777" w:rsidR="00086555" w:rsidRPr="00C2715A" w:rsidRDefault="00086555" w:rsidP="00086555">
      <w:pPr>
        <w:pStyle w:val="EFSABODYCOPY"/>
        <w:rPr>
          <w:szCs w:val="20"/>
        </w:rPr>
      </w:pPr>
      <w:r>
        <w:rPr>
          <w:szCs w:val="20"/>
        </w:rPr>
        <w:t>Yes</w:t>
      </w:r>
      <w:r>
        <w:rPr>
          <w:szCs w:val="20"/>
        </w:rPr>
        <w:tab/>
        <w:t>No</w:t>
      </w:r>
    </w:p>
    <w:p w14:paraId="33608BC8" w14:textId="77777777" w:rsidR="00086555" w:rsidRDefault="00086555" w:rsidP="00086555">
      <w:pPr>
        <w:rPr>
          <w:rFonts w:eastAsia="Times New Roman"/>
          <w:sz w:val="20"/>
          <w:szCs w:val="20"/>
        </w:rPr>
      </w:pPr>
      <w:r w:rsidRPr="00C2715A">
        <w:rPr>
          <w:rFonts w:eastAsia="Times New Roman"/>
          <w:sz w:val="20"/>
          <w:szCs w:val="20"/>
        </w:rPr>
        <w:t xml:space="preserve">□ </w:t>
      </w:r>
      <w:r>
        <w:rPr>
          <w:rFonts w:eastAsia="Times New Roman"/>
          <w:sz w:val="20"/>
          <w:szCs w:val="20"/>
        </w:rPr>
        <w:tab/>
      </w:r>
      <w:r w:rsidRPr="00C2715A">
        <w:rPr>
          <w:rFonts w:eastAsia="Times New Roman"/>
          <w:sz w:val="20"/>
          <w:szCs w:val="20"/>
        </w:rPr>
        <w:t>□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 w:rsidRPr="00C2715A">
        <w:rPr>
          <w:rFonts w:eastAsia="Times New Roman"/>
          <w:sz w:val="20"/>
          <w:szCs w:val="20"/>
        </w:rPr>
        <w:t xml:space="preserve">I have previously worked for EFSA </w:t>
      </w:r>
      <w:r>
        <w:rPr>
          <w:rFonts w:eastAsia="Times New Roman"/>
          <w:sz w:val="20"/>
          <w:szCs w:val="20"/>
        </w:rPr>
        <w:t xml:space="preserve">as a statutory </w:t>
      </w:r>
      <w:r w:rsidRPr="00C2715A">
        <w:rPr>
          <w:rFonts w:eastAsia="Times New Roman"/>
          <w:sz w:val="20"/>
          <w:szCs w:val="20"/>
        </w:rPr>
        <w:t>staff</w:t>
      </w:r>
      <w:r>
        <w:rPr>
          <w:rStyle w:val="FootnoteReference"/>
          <w:rFonts w:eastAsia="Times New Roman"/>
          <w:sz w:val="20"/>
          <w:szCs w:val="20"/>
        </w:rPr>
        <w:footnoteReference w:id="1"/>
      </w:r>
      <w:r w:rsidRPr="00C2715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member. </w:t>
      </w:r>
    </w:p>
    <w:p w14:paraId="19DF4E93" w14:textId="77777777" w:rsidR="00086555" w:rsidRPr="002553FB" w:rsidRDefault="00086555" w:rsidP="00086555">
      <w:pPr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</w:t>
      </w:r>
      <w:r>
        <w:rPr>
          <w:rFonts w:eastAsia="Times New Roman"/>
          <w:sz w:val="20"/>
          <w:szCs w:val="20"/>
        </w:rPr>
        <w:tab/>
      </w:r>
      <w:r w:rsidRPr="002553FB">
        <w:rPr>
          <w:rFonts w:eastAsia="Times New Roman"/>
          <w:sz w:val="20"/>
          <w:szCs w:val="20"/>
        </w:rPr>
        <w:t>Please specify</w:t>
      </w:r>
      <w:r>
        <w:rPr>
          <w:rFonts w:eastAsia="Times New Roman"/>
          <w:sz w:val="20"/>
          <w:szCs w:val="20"/>
        </w:rPr>
        <w:t xml:space="preserve"> the date of termination of service</w:t>
      </w:r>
      <w:r w:rsidRPr="002553FB">
        <w:rPr>
          <w:rFonts w:eastAsia="Times New Roman"/>
          <w:sz w:val="20"/>
          <w:szCs w:val="20"/>
        </w:rPr>
        <w:t>:</w:t>
      </w:r>
      <w:r>
        <w:rPr>
          <w:rFonts w:eastAsia="Times New Roman"/>
          <w:sz w:val="20"/>
          <w:szCs w:val="20"/>
        </w:rPr>
        <w:t xml:space="preserve"> ____________</w:t>
      </w:r>
    </w:p>
    <w:p w14:paraId="26D62BDB" w14:textId="77777777" w:rsidR="00086555" w:rsidRPr="00C2715A" w:rsidRDefault="00086555" w:rsidP="00086555">
      <w:pPr>
        <w:ind w:left="426"/>
        <w:rPr>
          <w:rFonts w:eastAsia="Times New Roman"/>
          <w:sz w:val="20"/>
          <w:szCs w:val="20"/>
        </w:rPr>
      </w:pPr>
    </w:p>
    <w:p w14:paraId="015D2ADB" w14:textId="77777777" w:rsidR="00086555" w:rsidRDefault="00086555" w:rsidP="00086555">
      <w:pPr>
        <w:rPr>
          <w:rFonts w:eastAsia="Times New Roman"/>
          <w:sz w:val="20"/>
          <w:szCs w:val="20"/>
        </w:rPr>
      </w:pPr>
      <w:r w:rsidRPr="00C2715A">
        <w:rPr>
          <w:rFonts w:eastAsia="Times New Roman"/>
          <w:sz w:val="20"/>
          <w:szCs w:val="20"/>
        </w:rPr>
        <w:t xml:space="preserve">□ </w:t>
      </w:r>
      <w:r>
        <w:rPr>
          <w:rFonts w:eastAsia="Times New Roman"/>
          <w:sz w:val="20"/>
          <w:szCs w:val="20"/>
        </w:rPr>
        <w:tab/>
      </w:r>
      <w:r w:rsidRPr="00C2715A">
        <w:rPr>
          <w:rFonts w:eastAsia="Times New Roman"/>
          <w:sz w:val="20"/>
          <w:szCs w:val="20"/>
        </w:rPr>
        <w:t>□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 w:rsidRPr="002553FB">
        <w:rPr>
          <w:rFonts w:eastAsia="Times New Roman"/>
          <w:sz w:val="20"/>
          <w:szCs w:val="20"/>
        </w:rPr>
        <w:t>I am a retired EFSA staff member</w:t>
      </w:r>
      <w:r>
        <w:rPr>
          <w:rFonts w:eastAsia="Times New Roman"/>
          <w:sz w:val="20"/>
          <w:szCs w:val="20"/>
        </w:rPr>
        <w:t>.</w:t>
      </w:r>
    </w:p>
    <w:p w14:paraId="6E41D32C" w14:textId="77777777" w:rsidR="00086555" w:rsidRPr="002553FB" w:rsidRDefault="00086555" w:rsidP="00086555">
      <w:pPr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2553FB">
        <w:rPr>
          <w:rFonts w:eastAsia="Times New Roman"/>
          <w:sz w:val="20"/>
          <w:szCs w:val="20"/>
        </w:rPr>
        <w:t>Please specify</w:t>
      </w:r>
      <w:r>
        <w:rPr>
          <w:rFonts w:eastAsia="Times New Roman"/>
          <w:sz w:val="20"/>
          <w:szCs w:val="20"/>
        </w:rPr>
        <w:t xml:space="preserve"> the date of termination of service</w:t>
      </w:r>
      <w:r w:rsidRPr="002553FB">
        <w:rPr>
          <w:rFonts w:eastAsia="Times New Roman"/>
          <w:sz w:val="20"/>
          <w:szCs w:val="20"/>
        </w:rPr>
        <w:t>:</w:t>
      </w:r>
      <w:r>
        <w:rPr>
          <w:rFonts w:eastAsia="Times New Roman"/>
          <w:sz w:val="20"/>
          <w:szCs w:val="20"/>
        </w:rPr>
        <w:t xml:space="preserve"> ____________</w:t>
      </w:r>
    </w:p>
    <w:p w14:paraId="6E4F20FD" w14:textId="77777777" w:rsidR="00086555" w:rsidRPr="002553FB" w:rsidRDefault="00086555" w:rsidP="00086555">
      <w:pPr>
        <w:rPr>
          <w:rFonts w:eastAsia="Times New Roman"/>
          <w:sz w:val="20"/>
          <w:szCs w:val="20"/>
        </w:rPr>
      </w:pPr>
    </w:p>
    <w:p w14:paraId="6CB185C4" w14:textId="77777777" w:rsidR="00086555" w:rsidRPr="002553FB" w:rsidRDefault="00086555" w:rsidP="00086555">
      <w:pPr>
        <w:rPr>
          <w:rFonts w:eastAsia="Times New Roman"/>
          <w:sz w:val="20"/>
          <w:szCs w:val="20"/>
        </w:rPr>
      </w:pPr>
      <w:r w:rsidRPr="00C2715A">
        <w:rPr>
          <w:rFonts w:eastAsia="Times New Roman"/>
          <w:sz w:val="20"/>
          <w:szCs w:val="20"/>
        </w:rPr>
        <w:t xml:space="preserve">□ </w:t>
      </w:r>
      <w:r>
        <w:rPr>
          <w:rFonts w:eastAsia="Times New Roman"/>
          <w:sz w:val="20"/>
          <w:szCs w:val="20"/>
        </w:rPr>
        <w:tab/>
      </w:r>
      <w:r w:rsidRPr="00C2715A">
        <w:rPr>
          <w:rFonts w:eastAsia="Times New Roman"/>
          <w:sz w:val="20"/>
          <w:szCs w:val="20"/>
        </w:rPr>
        <w:t>□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 w:rsidRPr="002553FB">
        <w:rPr>
          <w:rFonts w:eastAsia="Times New Roman"/>
          <w:sz w:val="20"/>
          <w:szCs w:val="20"/>
        </w:rPr>
        <w:t xml:space="preserve">I </w:t>
      </w:r>
      <w:r>
        <w:rPr>
          <w:rFonts w:eastAsia="Times New Roman"/>
          <w:sz w:val="20"/>
          <w:szCs w:val="20"/>
        </w:rPr>
        <w:t xml:space="preserve">am currently </w:t>
      </w:r>
      <w:r w:rsidRPr="002553FB">
        <w:rPr>
          <w:rFonts w:eastAsia="Times New Roman"/>
          <w:sz w:val="20"/>
          <w:szCs w:val="20"/>
        </w:rPr>
        <w:t xml:space="preserve">in receipt of unemployment allowance from </w:t>
      </w:r>
      <w:r>
        <w:rPr>
          <w:rFonts w:eastAsia="Times New Roman"/>
          <w:sz w:val="20"/>
          <w:szCs w:val="20"/>
        </w:rPr>
        <w:t xml:space="preserve">the </w:t>
      </w:r>
      <w:r w:rsidRPr="002553FB">
        <w:rPr>
          <w:rFonts w:eastAsia="Times New Roman"/>
          <w:sz w:val="20"/>
          <w:szCs w:val="20"/>
        </w:rPr>
        <w:t xml:space="preserve">EU </w:t>
      </w:r>
      <w:r>
        <w:rPr>
          <w:rFonts w:eastAsia="Times New Roman"/>
          <w:sz w:val="20"/>
          <w:szCs w:val="20"/>
        </w:rPr>
        <w:t xml:space="preserve">budget: </w:t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  <w:t>_______</w:t>
      </w:r>
    </w:p>
    <w:p w14:paraId="716593C8" w14:textId="77777777" w:rsidR="00CD6EA4" w:rsidRPr="008E06B9" w:rsidRDefault="00CD6EA4" w:rsidP="008E06B9">
      <w:pPr>
        <w:spacing w:after="0"/>
        <w:ind w:right="0"/>
        <w:jc w:val="left"/>
        <w:rPr>
          <w:rStyle w:val="TitleChar"/>
          <w:i w:val="0"/>
          <w:iCs/>
          <w:sz w:val="20"/>
          <w:szCs w:val="20"/>
          <w:lang w:val="en-GB"/>
        </w:rPr>
      </w:pPr>
    </w:p>
    <w:p w14:paraId="60E348EE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</w:p>
    <w:p w14:paraId="0A71B43F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</w:p>
    <w:p w14:paraId="471C89F0" w14:textId="77777777" w:rsidR="00CD6EA4" w:rsidRPr="008E06B9" w:rsidRDefault="00CD6EA4" w:rsidP="00CD6EA4">
      <w:pPr>
        <w:jc w:val="left"/>
        <w:rPr>
          <w:rStyle w:val="TitleChar"/>
          <w:i w:val="0"/>
          <w:iCs/>
          <w:sz w:val="20"/>
          <w:szCs w:val="20"/>
          <w:lang w:val="en-GB"/>
        </w:rPr>
      </w:pPr>
      <w:r w:rsidRPr="008E06B9">
        <w:rPr>
          <w:rStyle w:val="TitleChar"/>
          <w:i w:val="0"/>
          <w:iCs/>
          <w:sz w:val="20"/>
          <w:szCs w:val="20"/>
          <w:lang w:val="en-GB"/>
        </w:rPr>
        <w:t xml:space="preserve">I confirm that I have read, understood, and accepted the implication this declaration might have on the remuneration I would receive as an Individual Scientific Advisor (ISA) </w:t>
      </w:r>
      <w:r w:rsidRPr="00CD6EA4">
        <w:rPr>
          <w:rFonts w:eastAsia="Times New Roman"/>
          <w:color w:val="000000"/>
          <w:sz w:val="20"/>
          <w:szCs w:val="20"/>
          <w:shd w:val="clear" w:color="auto" w:fill="FFFFFF"/>
        </w:rPr>
        <w:t>expert</w:t>
      </w:r>
      <w:r w:rsidRPr="00CD6EA4">
        <w:rPr>
          <w:rStyle w:val="FootnoteReference"/>
          <w:rFonts w:eastAsia="Times New Roman"/>
          <w:color w:val="000000"/>
          <w:sz w:val="20"/>
          <w:szCs w:val="20"/>
          <w:shd w:val="clear" w:color="auto" w:fill="FFFFFF"/>
        </w:rPr>
        <w:footnoteReference w:id="2"/>
      </w:r>
      <w:r w:rsidRPr="008E06B9">
        <w:rPr>
          <w:rStyle w:val="TitleChar"/>
          <w:i w:val="0"/>
          <w:iCs/>
          <w:sz w:val="20"/>
          <w:szCs w:val="20"/>
          <w:lang w:val="en-GB"/>
        </w:rPr>
        <w:t xml:space="preserve">. EFSA reserves the right to request further supporting information based on the above declaration. </w:t>
      </w:r>
    </w:p>
    <w:p w14:paraId="2CE486BE" w14:textId="77777777" w:rsidR="00CD6EA4" w:rsidRPr="00CD6EA4" w:rsidRDefault="00CD6EA4" w:rsidP="00CD6EA4">
      <w:pPr>
        <w:spacing w:before="240"/>
        <w:ind w:right="0"/>
        <w:jc w:val="left"/>
        <w:rPr>
          <w:rStyle w:val="TitleChar"/>
          <w:i w:val="0"/>
          <w:iCs/>
          <w:sz w:val="20"/>
          <w:szCs w:val="20"/>
          <w:lang w:val="it-IT"/>
        </w:rPr>
      </w:pPr>
      <w:r w:rsidRPr="00CD6EA4">
        <w:rPr>
          <w:rStyle w:val="TitleChar"/>
          <w:i w:val="0"/>
          <w:iCs/>
          <w:sz w:val="20"/>
          <w:szCs w:val="20"/>
          <w:lang w:val="it-IT"/>
        </w:rPr>
        <w:t xml:space="preserve">Expert: </w:t>
      </w:r>
    </w:p>
    <w:p w14:paraId="5611F699" w14:textId="77777777" w:rsidR="00CD6EA4" w:rsidRPr="00CD6EA4" w:rsidRDefault="00CD6EA4" w:rsidP="00CD6EA4">
      <w:pPr>
        <w:spacing w:before="240"/>
        <w:ind w:right="0"/>
        <w:jc w:val="left"/>
        <w:rPr>
          <w:rStyle w:val="TitleChar"/>
          <w:i w:val="0"/>
          <w:iCs/>
          <w:sz w:val="20"/>
          <w:szCs w:val="20"/>
          <w:lang w:val="it-IT"/>
        </w:rPr>
      </w:pPr>
    </w:p>
    <w:p w14:paraId="0A2E21AE" w14:textId="77777777" w:rsidR="00AB059D" w:rsidRPr="00CD6EA4" w:rsidRDefault="00CD6EA4" w:rsidP="00CD6EA4">
      <w:pPr>
        <w:spacing w:before="240"/>
        <w:ind w:right="0"/>
        <w:jc w:val="left"/>
        <w:rPr>
          <w:rStyle w:val="TitleChar"/>
          <w:i w:val="0"/>
          <w:iCs/>
          <w:sz w:val="20"/>
          <w:szCs w:val="20"/>
          <w:lang w:val="it-IT"/>
        </w:rPr>
      </w:pPr>
      <w:r w:rsidRPr="00CD6EA4">
        <w:rPr>
          <w:rStyle w:val="TitleChar"/>
          <w:i w:val="0"/>
          <w:iCs/>
          <w:sz w:val="20"/>
          <w:szCs w:val="20"/>
          <w:lang w:val="it-IT"/>
        </w:rPr>
        <w:t>Date:</w:t>
      </w:r>
    </w:p>
    <w:p w14:paraId="26CEB860" w14:textId="77777777" w:rsidR="00CD6EA4" w:rsidRPr="00CD6EA4" w:rsidRDefault="00CD6EA4" w:rsidP="00CD6EA4">
      <w:pPr>
        <w:spacing w:before="240"/>
        <w:ind w:right="0"/>
        <w:jc w:val="left"/>
        <w:rPr>
          <w:rStyle w:val="TitleChar"/>
          <w:i w:val="0"/>
          <w:iCs/>
          <w:sz w:val="20"/>
          <w:szCs w:val="20"/>
          <w:lang w:val="it-IT"/>
        </w:rPr>
      </w:pPr>
    </w:p>
    <w:p w14:paraId="6383FC23" w14:textId="77777777" w:rsidR="00CD6EA4" w:rsidRPr="00CD6EA4" w:rsidRDefault="00CD6EA4" w:rsidP="00CD6EA4">
      <w:pPr>
        <w:tabs>
          <w:tab w:val="left" w:pos="0"/>
          <w:tab w:val="left" w:pos="510"/>
          <w:tab w:val="left" w:pos="10977"/>
        </w:tabs>
        <w:spacing w:before="240"/>
        <w:ind w:right="0"/>
        <w:rPr>
          <w:rStyle w:val="TitleChar"/>
          <w:i w:val="0"/>
          <w:iCs/>
          <w:sz w:val="20"/>
          <w:szCs w:val="20"/>
          <w:lang w:val="it-IT"/>
        </w:rPr>
      </w:pPr>
      <w:r w:rsidRPr="00CD6EA4">
        <w:rPr>
          <w:sz w:val="20"/>
          <w:szCs w:val="20"/>
        </w:rPr>
        <w:t>Signature:</w:t>
      </w:r>
    </w:p>
    <w:sectPr w:rsidR="00CD6EA4" w:rsidRPr="00CD6EA4" w:rsidSect="005A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94" w:right="851" w:bottom="1418" w:left="116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8B75" w14:textId="77777777" w:rsidR="008D57F6" w:rsidRDefault="008D57F6" w:rsidP="005B3B3E">
      <w:r>
        <w:separator/>
      </w:r>
    </w:p>
  </w:endnote>
  <w:endnote w:type="continuationSeparator" w:id="0">
    <w:p w14:paraId="1B2EC5D4" w14:textId="77777777" w:rsidR="008D57F6" w:rsidRDefault="008D57F6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7F16" w14:textId="77777777" w:rsidR="00E3200C" w:rsidRDefault="00E3200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9A43367" w14:textId="77777777" w:rsidR="00E3200C" w:rsidRDefault="00E3200C" w:rsidP="00E320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B062" w14:textId="77777777" w:rsidR="00E3200C" w:rsidRDefault="00E3200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9675C4" w14:textId="63C31617" w:rsidR="005B3B3E" w:rsidRPr="003B7AC7" w:rsidRDefault="00AD2E4E" w:rsidP="00E3200C">
    <w:pPr>
      <w:pStyle w:val="Footer"/>
      <w:ind w:right="360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089568" wp14:editId="4EBDD5E2">
              <wp:simplePos x="0" y="0"/>
              <wp:positionH relativeFrom="margin">
                <wp:posOffset>-1337945</wp:posOffset>
              </wp:positionH>
              <wp:positionV relativeFrom="page">
                <wp:posOffset>7469505</wp:posOffset>
              </wp:positionV>
              <wp:extent cx="6416675" cy="31616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6675" cy="316166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1DBBA" id="Rectangle 6" o:spid="_x0000_s1026" style="position:absolute;margin-left:-105.35pt;margin-top:588.15pt;width:505.25pt;height:248.9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</w:p>
  <w:p w14:paraId="6E30DC0F" w14:textId="77777777" w:rsidR="005B3B3E" w:rsidRPr="005B3B3E" w:rsidRDefault="005B3B3E" w:rsidP="005B3B3E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1448" w14:textId="6D60C6BB" w:rsidR="00EA7E45" w:rsidRPr="003B7AC7" w:rsidRDefault="00AD2E4E" w:rsidP="00EA7E45">
    <w:pPr>
      <w:pStyle w:val="Footer"/>
      <w:jc w:val="right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EF4FE" wp14:editId="67E23D91">
              <wp:simplePos x="0" y="0"/>
              <wp:positionH relativeFrom="margin">
                <wp:posOffset>-1078230</wp:posOffset>
              </wp:positionH>
              <wp:positionV relativeFrom="page">
                <wp:posOffset>7537450</wp:posOffset>
              </wp:positionV>
              <wp:extent cx="6416675" cy="3161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6675" cy="316166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8F49D" id="Rectangle 2" o:spid="_x0000_s1026" style="position:absolute;margin-left:-84.9pt;margin-top:593.5pt;width:505.25pt;height:2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8598C18" wp14:editId="0995B95E">
              <wp:simplePos x="0" y="0"/>
              <wp:positionH relativeFrom="margin">
                <wp:align>right</wp:align>
              </wp:positionH>
              <wp:positionV relativeFrom="paragraph">
                <wp:posOffset>33654</wp:posOffset>
              </wp:positionV>
              <wp:extent cx="16510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651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55E6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871E2" id="Straight Connector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78.8pt,2.65pt" to="208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" strokecolor="#455e6f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EA7E45">
      <w:rPr>
        <w:lang w:val="it-IT"/>
      </w:rPr>
      <w:br/>
    </w:r>
    <w:r w:rsidR="00EA7E45" w:rsidRPr="00A566AC">
      <w:rPr>
        <w:lang w:val="it-IT"/>
      </w:rPr>
      <w:t>Via Carlo Magno 1A</w:t>
    </w:r>
    <w:r w:rsidR="00EA7E45" w:rsidRPr="00A566AC">
      <w:rPr>
        <w:lang w:val="it-IT"/>
      </w:rPr>
      <w:br/>
      <w:t>43126 Parma – ITALY</w:t>
    </w:r>
    <w:r w:rsidR="00EA7E45" w:rsidRPr="00A566AC">
      <w:rPr>
        <w:lang w:val="it-IT"/>
      </w:rPr>
      <w:br/>
      <w:t>+39 0521 036 111</w:t>
    </w:r>
    <w:r w:rsidR="00EA7E45" w:rsidRPr="00A566AC">
      <w:rPr>
        <w:lang w:val="it-IT"/>
      </w:rPr>
      <w:br/>
      <w:t>www.efsa.europa.eu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3F6C" w14:textId="77777777" w:rsidR="008D57F6" w:rsidRDefault="008D57F6" w:rsidP="005B3B3E">
      <w:r>
        <w:separator/>
      </w:r>
    </w:p>
  </w:footnote>
  <w:footnote w:type="continuationSeparator" w:id="0">
    <w:p w14:paraId="1FCAE812" w14:textId="77777777" w:rsidR="008D57F6" w:rsidRDefault="008D57F6" w:rsidP="005B3B3E">
      <w:r>
        <w:continuationSeparator/>
      </w:r>
    </w:p>
  </w:footnote>
  <w:footnote w:id="1">
    <w:p w14:paraId="3E6023B3" w14:textId="77777777" w:rsidR="00086555" w:rsidRDefault="00086555" w:rsidP="00086555">
      <w:pPr>
        <w:pStyle w:val="FootnoteText"/>
      </w:pPr>
      <w:r w:rsidRPr="00DE20AF">
        <w:rPr>
          <w:rStyle w:val="FootnoteReference"/>
          <w:sz w:val="16"/>
          <w:szCs w:val="16"/>
        </w:rPr>
        <w:footnoteRef/>
      </w:r>
      <w:r w:rsidRPr="00DE20AF">
        <w:rPr>
          <w:sz w:val="16"/>
          <w:szCs w:val="16"/>
        </w:rPr>
        <w:t xml:space="preserve"> Statutory staff (i.e. officials, temporary agents, contract agents</w:t>
      </w:r>
      <w:r>
        <w:rPr>
          <w:sz w:val="16"/>
          <w:szCs w:val="16"/>
        </w:rPr>
        <w:t>). I</w:t>
      </w:r>
      <w:r w:rsidRPr="00DE20AF">
        <w:rPr>
          <w:sz w:val="16"/>
          <w:szCs w:val="16"/>
        </w:rPr>
        <w:t xml:space="preserve">nterims, </w:t>
      </w:r>
      <w:r>
        <w:rPr>
          <w:sz w:val="16"/>
          <w:szCs w:val="16"/>
        </w:rPr>
        <w:t xml:space="preserve">Seconded National Experts (SNE), </w:t>
      </w:r>
      <w:r w:rsidRPr="00DE20AF">
        <w:rPr>
          <w:sz w:val="16"/>
          <w:szCs w:val="16"/>
        </w:rPr>
        <w:t>trainees, contractors and individuals awarded previous ISA contracts with EFSA do not fall within the category of statutory staff</w:t>
      </w:r>
      <w:r>
        <w:rPr>
          <w:sz w:val="16"/>
          <w:szCs w:val="16"/>
        </w:rPr>
        <w:t>.</w:t>
      </w:r>
    </w:p>
  </w:footnote>
  <w:footnote w:id="2">
    <w:p w14:paraId="09465F99" w14:textId="77777777" w:rsidR="00CD6EA4" w:rsidRPr="00A61AE8" w:rsidRDefault="00CD6EA4" w:rsidP="00CD6EA4">
      <w:pPr>
        <w:pStyle w:val="FootnoteText"/>
        <w:rPr>
          <w:sz w:val="16"/>
          <w:szCs w:val="16"/>
        </w:rPr>
      </w:pPr>
      <w:r w:rsidRPr="00B96375">
        <w:rPr>
          <w:rStyle w:val="FootnoteReference"/>
          <w:sz w:val="16"/>
          <w:szCs w:val="16"/>
        </w:rPr>
        <w:footnoteRef/>
      </w:r>
      <w:r w:rsidRPr="00B96375">
        <w:rPr>
          <w:sz w:val="16"/>
          <w:szCs w:val="16"/>
        </w:rPr>
        <w:t xml:space="preserve"> </w:t>
      </w:r>
      <w:r w:rsidRPr="007E6A4A">
        <w:rPr>
          <w:b/>
          <w:bCs/>
          <w:sz w:val="16"/>
          <w:szCs w:val="16"/>
        </w:rPr>
        <w:t>Former EFSA</w:t>
      </w:r>
      <w:r>
        <w:rPr>
          <w:b/>
          <w:bCs/>
          <w:sz w:val="16"/>
          <w:szCs w:val="16"/>
        </w:rPr>
        <w:t xml:space="preserve"> (statutory staff)</w:t>
      </w:r>
      <w:r w:rsidRPr="007E6A4A">
        <w:rPr>
          <w:b/>
          <w:bCs/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A61AE8">
        <w:rPr>
          <w:sz w:val="16"/>
          <w:szCs w:val="16"/>
        </w:rPr>
        <w:t xml:space="preserve">should not be awarded </w:t>
      </w:r>
      <w:r>
        <w:rPr>
          <w:sz w:val="16"/>
          <w:szCs w:val="16"/>
        </w:rPr>
        <w:t xml:space="preserve">ISA </w:t>
      </w:r>
      <w:r w:rsidRPr="00A61AE8">
        <w:rPr>
          <w:sz w:val="16"/>
          <w:szCs w:val="16"/>
        </w:rPr>
        <w:t>contracts if they are in receipt of unemployment allowance from the Union Budget.</w:t>
      </w:r>
    </w:p>
    <w:p w14:paraId="6BCE34B1" w14:textId="77777777" w:rsidR="00CD6EA4" w:rsidRPr="00B96375" w:rsidRDefault="00CD6EA4" w:rsidP="00CD6EA4">
      <w:pPr>
        <w:pStyle w:val="FootnoteText"/>
        <w:rPr>
          <w:sz w:val="16"/>
          <w:szCs w:val="16"/>
        </w:rPr>
      </w:pPr>
      <w:bookmarkStart w:id="0" w:name="_Hlk103631497"/>
      <w:r w:rsidRPr="007E6A4A">
        <w:rPr>
          <w:b/>
          <w:bCs/>
          <w:sz w:val="16"/>
          <w:szCs w:val="16"/>
        </w:rPr>
        <w:t>Retired EFSA staff member</w:t>
      </w:r>
      <w:r>
        <w:rPr>
          <w:b/>
          <w:bCs/>
          <w:sz w:val="16"/>
          <w:szCs w:val="16"/>
        </w:rPr>
        <w:t xml:space="preserve"> (statutory staff)</w:t>
      </w:r>
      <w:r>
        <w:rPr>
          <w:sz w:val="16"/>
          <w:szCs w:val="16"/>
        </w:rPr>
        <w:t xml:space="preserve">: </w:t>
      </w:r>
      <w:r w:rsidRPr="00A61AE8">
        <w:rPr>
          <w:sz w:val="16"/>
          <w:szCs w:val="16"/>
        </w:rPr>
        <w:t>payment</w:t>
      </w:r>
      <w:r>
        <w:rPr>
          <w:sz w:val="16"/>
          <w:szCs w:val="16"/>
        </w:rPr>
        <w:t>s</w:t>
      </w:r>
      <w:r w:rsidRPr="00A61AE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as remunerated external expert under article 237 of the EU Financial Regulation (for EFSA or for any other EU Institution or Agency) </w:t>
      </w:r>
      <w:r w:rsidRPr="00A61AE8">
        <w:rPr>
          <w:sz w:val="16"/>
          <w:szCs w:val="16"/>
        </w:rPr>
        <w:t xml:space="preserve">may not exceed the difference between the total </w:t>
      </w:r>
      <w:r w:rsidRPr="001F545A">
        <w:rPr>
          <w:sz w:val="16"/>
          <w:szCs w:val="16"/>
          <w:u w:val="single"/>
        </w:rPr>
        <w:t>annual</w:t>
      </w:r>
      <w:r w:rsidRPr="00A61AE8">
        <w:rPr>
          <w:sz w:val="16"/>
          <w:szCs w:val="16"/>
        </w:rPr>
        <w:t xml:space="preserve"> amount of the last salary when still in service and the retirement pension in the year in question</w:t>
      </w:r>
      <w:r>
        <w:rPr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74E1" w14:textId="77777777" w:rsidR="005A3ECE" w:rsidRDefault="005A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E2C6" w14:textId="3CCE1274" w:rsidR="00EA7E45" w:rsidRDefault="00AD2E4E" w:rsidP="00EA7E45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002A2" wp14:editId="58AB4049">
          <wp:simplePos x="0" y="0"/>
          <wp:positionH relativeFrom="column">
            <wp:posOffset>-797560</wp:posOffset>
          </wp:positionH>
          <wp:positionV relativeFrom="paragraph">
            <wp:posOffset>-635</wp:posOffset>
          </wp:positionV>
          <wp:extent cx="504190" cy="1008380"/>
          <wp:effectExtent l="0" t="0" r="0" b="0"/>
          <wp:wrapNone/>
          <wp:docPr id="8" name="Imag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F51E69A" wp14:editId="4464AA6E">
              <wp:simplePos x="0" y="0"/>
              <wp:positionH relativeFrom="column">
                <wp:posOffset>5052060</wp:posOffset>
              </wp:positionH>
              <wp:positionV relativeFrom="paragraph">
                <wp:posOffset>109220</wp:posOffset>
              </wp:positionV>
              <wp:extent cx="857250" cy="6731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CECA4" id="Rectangle 7" o:spid="_x0000_s1026" style="position:absolute;margin-left:397.8pt;margin-top:8.6pt;width:67.5pt;height: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" fillcolor="#22294d" stroked="f" strokeweight="1pt"/>
          </w:pict>
        </mc:Fallback>
      </mc:AlternateContent>
    </w:r>
  </w:p>
  <w:p w14:paraId="48E664CD" w14:textId="77777777" w:rsidR="00EA7E45" w:rsidRDefault="00EA7E45" w:rsidP="00EA7E45">
    <w:pPr>
      <w:pStyle w:val="Header"/>
      <w:jc w:val="right"/>
    </w:pPr>
  </w:p>
  <w:p w14:paraId="49B5E005" w14:textId="77777777" w:rsidR="005B3B3E" w:rsidRPr="00EA7E45" w:rsidRDefault="00EA7E45" w:rsidP="00EA7E45">
    <w:pPr>
      <w:pStyle w:val="Header"/>
      <w:jc w:val="right"/>
      <w:rPr>
        <w:sz w:val="20"/>
        <w:szCs w:val="24"/>
      </w:rPr>
    </w:pPr>
    <w:r>
      <w:t>European Food Safety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68D1" w14:textId="7998C379" w:rsidR="00EA7E45" w:rsidRDefault="00AD2E4E" w:rsidP="00EA7E4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58B376" wp14:editId="5550033B">
          <wp:simplePos x="0" y="0"/>
          <wp:positionH relativeFrom="column">
            <wp:posOffset>-799465</wp:posOffset>
          </wp:positionH>
          <wp:positionV relativeFrom="paragraph">
            <wp:posOffset>219075</wp:posOffset>
          </wp:positionV>
          <wp:extent cx="504190" cy="100838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DE9994C" wp14:editId="3838299A">
          <wp:simplePos x="0" y="0"/>
          <wp:positionH relativeFrom="column">
            <wp:posOffset>4963160</wp:posOffset>
          </wp:positionH>
          <wp:positionV relativeFrom="paragraph">
            <wp:posOffset>-5715</wp:posOffset>
          </wp:positionV>
          <wp:extent cx="945515" cy="1439545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9FBA2" w14:textId="4B3ECDE7" w:rsidR="00EA7E45" w:rsidRDefault="00AD2E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AAD3DF" wp14:editId="489D07BE">
              <wp:simplePos x="0" y="0"/>
              <wp:positionH relativeFrom="column">
                <wp:posOffset>8255</wp:posOffset>
              </wp:positionH>
              <wp:positionV relativeFrom="paragraph">
                <wp:posOffset>460375</wp:posOffset>
              </wp:positionV>
              <wp:extent cx="857250" cy="673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E4C26" id="Rectangle 3" o:spid="_x0000_s1026" style="position:absolute;margin-left:.65pt;margin-top:36.25pt;width:67.5pt;height: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" fillcolor="#22294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rPr>
        <w:rFonts w:ascii="Symbol" w:hAnsi="Symbol" w:hint="default"/>
        <w:color w:val="4472C4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8092">
    <w:abstractNumId w:val="0"/>
  </w:num>
  <w:num w:numId="2" w16cid:durableId="61678425">
    <w:abstractNumId w:val="0"/>
  </w:num>
  <w:num w:numId="3" w16cid:durableId="1118767350">
    <w:abstractNumId w:val="1"/>
  </w:num>
  <w:num w:numId="4" w16cid:durableId="1930848235">
    <w:abstractNumId w:val="0"/>
  </w:num>
  <w:num w:numId="5" w16cid:durableId="1578978120">
    <w:abstractNumId w:val="0"/>
  </w:num>
  <w:num w:numId="6" w16cid:durableId="158696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82"/>
    <w:rsid w:val="00030855"/>
    <w:rsid w:val="00086555"/>
    <w:rsid w:val="000F63C1"/>
    <w:rsid w:val="00103E7F"/>
    <w:rsid w:val="0011151B"/>
    <w:rsid w:val="00195249"/>
    <w:rsid w:val="00275993"/>
    <w:rsid w:val="0031049C"/>
    <w:rsid w:val="00323A85"/>
    <w:rsid w:val="003B46F5"/>
    <w:rsid w:val="00412376"/>
    <w:rsid w:val="00524C4B"/>
    <w:rsid w:val="00590496"/>
    <w:rsid w:val="005A3ECE"/>
    <w:rsid w:val="005B3B3E"/>
    <w:rsid w:val="005F1203"/>
    <w:rsid w:val="00725998"/>
    <w:rsid w:val="00744068"/>
    <w:rsid w:val="00757E9A"/>
    <w:rsid w:val="007B494F"/>
    <w:rsid w:val="007E7682"/>
    <w:rsid w:val="008213DA"/>
    <w:rsid w:val="00847386"/>
    <w:rsid w:val="008D57F6"/>
    <w:rsid w:val="008E06B9"/>
    <w:rsid w:val="009349DA"/>
    <w:rsid w:val="009A5CDA"/>
    <w:rsid w:val="00A11232"/>
    <w:rsid w:val="00A1131A"/>
    <w:rsid w:val="00A4388E"/>
    <w:rsid w:val="00AB059D"/>
    <w:rsid w:val="00AC7A94"/>
    <w:rsid w:val="00AD2E4E"/>
    <w:rsid w:val="00BA37E2"/>
    <w:rsid w:val="00CA1B99"/>
    <w:rsid w:val="00CD6EA4"/>
    <w:rsid w:val="00CF4485"/>
    <w:rsid w:val="00E3200C"/>
    <w:rsid w:val="00E44133"/>
    <w:rsid w:val="00EA7E45"/>
    <w:rsid w:val="00ED36B5"/>
    <w:rsid w:val="00F33B6A"/>
    <w:rsid w:val="00F40EDF"/>
    <w:rsid w:val="00F538FE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EA34E8"/>
  <w15:chartTrackingRefBased/>
  <w15:docId w15:val="{F2CFF922-F317-471F-9AAE-D53FCFD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/>
      <w:ind w:right="-1"/>
      <w:jc w:val="both"/>
    </w:pPr>
    <w:rPr>
      <w:color w:val="22294D"/>
      <w:sz w:val="19"/>
      <w:szCs w:val="22"/>
      <w:lang w:val="en-US" w:eastAsia="en-US"/>
    </w:rPr>
  </w:style>
  <w:style w:type="paragraph" w:styleId="Heading1">
    <w:name w:val="heading 1"/>
    <w:aliases w:val="5- Information receiver"/>
    <w:basedOn w:val="Normal"/>
    <w:next w:val="Normal"/>
    <w:link w:val="Heading1Char"/>
    <w:uiPriority w:val="9"/>
    <w:qFormat/>
    <w:rsid w:val="005B3B3E"/>
    <w:pPr>
      <w:spacing w:after="0"/>
      <w:ind w:right="0"/>
      <w:outlineLvl w:val="0"/>
    </w:pPr>
  </w:style>
  <w:style w:type="paragraph" w:styleId="Heading2">
    <w:name w:val="heading 2"/>
    <w:aliases w:val="6 - Sincerely &amp; Name"/>
    <w:basedOn w:val="Normal"/>
    <w:next w:val="Normal"/>
    <w:link w:val="Heading2Char"/>
    <w:uiPriority w:val="9"/>
    <w:unhideWhenUsed/>
    <w:qFormat/>
    <w:rsid w:val="00EA7E45"/>
    <w:pPr>
      <w:spacing w:after="360"/>
      <w:ind w:right="0"/>
      <w:jc w:val="right"/>
      <w:outlineLvl w:val="1"/>
    </w:pPr>
    <w:rPr>
      <w:b/>
      <w:bCs/>
    </w:rPr>
  </w:style>
  <w:style w:type="paragraph" w:styleId="Heading3">
    <w:name w:val="heading 3"/>
    <w:aliases w:val="3 - Name receiver"/>
    <w:basedOn w:val="Normal"/>
    <w:next w:val="Normal"/>
    <w:link w:val="Heading3Char"/>
    <w:uiPriority w:val="9"/>
    <w:unhideWhenUsed/>
    <w:qFormat/>
    <w:rsid w:val="005B3B3E"/>
    <w:pPr>
      <w:outlineLvl w:val="2"/>
    </w:pPr>
    <w:rPr>
      <w:b/>
      <w:bCs/>
    </w:rPr>
  </w:style>
  <w:style w:type="paragraph" w:styleId="Heading4">
    <w:name w:val="heading 4"/>
    <w:aliases w:val="1 - Unit"/>
    <w:basedOn w:val="Normal"/>
    <w:next w:val="Normal"/>
    <w:link w:val="Heading4Char"/>
    <w:uiPriority w:val="9"/>
    <w:unhideWhenUsed/>
    <w:qFormat/>
    <w:rsid w:val="005B3B3E"/>
    <w:pPr>
      <w:outlineLvl w:val="3"/>
    </w:pPr>
    <w:rPr>
      <w:b/>
      <w:bCs/>
      <w:sz w:val="24"/>
      <w:szCs w:val="36"/>
    </w:rPr>
  </w:style>
  <w:style w:type="paragraph" w:styleId="Heading5">
    <w:name w:val="heading 5"/>
    <w:aliases w:val="4 - Subject"/>
    <w:basedOn w:val="Heading2"/>
    <w:next w:val="Normal"/>
    <w:link w:val="Heading5Char"/>
    <w:uiPriority w:val="9"/>
    <w:unhideWhenUsed/>
    <w:qFormat/>
    <w:rsid w:val="00EA7E45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rsid w:val="00A11232"/>
    <w:pPr>
      <w:spacing w:after="0"/>
      <w:ind w:right="-425"/>
    </w:pPr>
  </w:style>
  <w:style w:type="character" w:customStyle="1" w:styleId="Heading1Char">
    <w:name w:val="Heading 1 Char"/>
    <w:aliases w:val="5- Information receiver Char"/>
    <w:link w:val="Heading1"/>
    <w:uiPriority w:val="9"/>
    <w:rsid w:val="005B3B3E"/>
    <w:rPr>
      <w:color w:val="22294D"/>
      <w:sz w:val="19"/>
      <w:lang w:val="en-US"/>
    </w:rPr>
  </w:style>
  <w:style w:type="character" w:customStyle="1" w:styleId="Heading2Char">
    <w:name w:val="Heading 2 Char"/>
    <w:aliases w:val="6 - Sincerely &amp; Name Char"/>
    <w:link w:val="Heading2"/>
    <w:uiPriority w:val="9"/>
    <w:rsid w:val="00EA7E45"/>
    <w:rPr>
      <w:b/>
      <w:bCs/>
      <w:color w:val="22294D"/>
      <w:sz w:val="19"/>
      <w:lang w:val="en-US"/>
    </w:rPr>
  </w:style>
  <w:style w:type="character" w:customStyle="1" w:styleId="Heading3Char">
    <w:name w:val="Heading 3 Char"/>
    <w:aliases w:val="3 - Name receiver Char"/>
    <w:link w:val="Heading3"/>
    <w:uiPriority w:val="9"/>
    <w:rsid w:val="005B3B3E"/>
    <w:rPr>
      <w:b/>
      <w:bCs/>
      <w:color w:val="22294D"/>
      <w:sz w:val="19"/>
      <w:lang w:val="en-US"/>
    </w:rPr>
  </w:style>
  <w:style w:type="character" w:customStyle="1" w:styleId="Heading4Char">
    <w:name w:val="Heading 4 Char"/>
    <w:aliases w:val="1 - Unit Char"/>
    <w:link w:val="Heading4"/>
    <w:uiPriority w:val="9"/>
    <w:rsid w:val="005B3B3E"/>
    <w:rPr>
      <w:b/>
      <w:bCs/>
      <w:color w:val="22294D"/>
      <w:sz w:val="24"/>
      <w:szCs w:val="36"/>
      <w:lang w:val="en-US"/>
    </w:rPr>
  </w:style>
  <w:style w:type="character" w:customStyle="1" w:styleId="Heading5Char">
    <w:name w:val="Heading 5 Char"/>
    <w:aliases w:val="4 - Subject Char"/>
    <w:link w:val="Heading5"/>
    <w:uiPriority w:val="9"/>
    <w:rsid w:val="00EA7E45"/>
    <w:rPr>
      <w:b/>
      <w:bCs/>
      <w:color w:val="22294D"/>
      <w:sz w:val="19"/>
      <w:lang w:val="en-US"/>
    </w:rPr>
  </w:style>
  <w:style w:type="paragraph" w:styleId="Title">
    <w:name w:val="Title"/>
    <w:aliases w:val="7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7 - Position Char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5B3B3E"/>
    <w:rPr>
      <w:color w:val="787878"/>
      <w:sz w:val="19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E3200C"/>
  </w:style>
  <w:style w:type="paragraph" w:customStyle="1" w:styleId="2-Ref">
    <w:name w:val="2 - Ref"/>
    <w:basedOn w:val="Normal"/>
    <w:qFormat/>
    <w:rsid w:val="0031049C"/>
    <w:rPr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EA4"/>
    <w:pPr>
      <w:spacing w:after="0"/>
      <w:ind w:right="0"/>
      <w:jc w:val="left"/>
    </w:pPr>
    <w:rPr>
      <w:rFonts w:eastAsia="Calibri"/>
      <w:color w:val="auto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CD6EA4"/>
    <w:rPr>
      <w:rFonts w:ascii="Verdana" w:eastAsia="Calibri" w:hAnsi="Verdana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CD6EA4"/>
    <w:rPr>
      <w:vertAlign w:val="superscript"/>
    </w:rPr>
  </w:style>
  <w:style w:type="paragraph" w:styleId="Revision">
    <w:name w:val="Revision"/>
    <w:hidden/>
    <w:uiPriority w:val="99"/>
    <w:semiHidden/>
    <w:rsid w:val="00086555"/>
    <w:rPr>
      <w:color w:val="22294D"/>
      <w:sz w:val="19"/>
      <w:szCs w:val="22"/>
      <w:lang w:val="en-US" w:eastAsia="en-US"/>
    </w:rPr>
  </w:style>
  <w:style w:type="paragraph" w:customStyle="1" w:styleId="EFSABODYCOPY">
    <w:name w:val="EFSA BODY COPY"/>
    <w:basedOn w:val="Normal"/>
    <w:qFormat/>
    <w:rsid w:val="00086555"/>
    <w:pPr>
      <w:suppressAutoHyphens/>
      <w:autoSpaceDN w:val="0"/>
      <w:ind w:right="0"/>
      <w:jc w:val="left"/>
      <w:textAlignment w:val="baseline"/>
    </w:pPr>
    <w:rPr>
      <w:rFonts w:eastAsia="Calibri"/>
      <w:color w:val="auto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iuin\Desktop\Declaration%20of%20previous%20work%20in%20EU%20institutions_08.02.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1C0B2FC43D64393BFD2386A60F22A" ma:contentTypeVersion="10" ma:contentTypeDescription="Create a new document." ma:contentTypeScope="" ma:versionID="38c04a70fb9b62cf6bee45db90d7038e">
  <xsd:schema xmlns:xsd="http://www.w3.org/2001/XMLSchema" xmlns:xs="http://www.w3.org/2001/XMLSchema" xmlns:p="http://schemas.microsoft.com/office/2006/metadata/properties" xmlns:ns2="85dd102b-0a15-44de-86ea-1a343865b5bf" targetNamespace="http://schemas.microsoft.com/office/2006/metadata/properties" ma:root="true" ma:fieldsID="dd3563a9fa50b1c813b78ab37102aad9" ns2:_="">
    <xsd:import namespace="85dd102b-0a15-44de-86ea-1a343865b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102b-0a15-44de-86ea-1a343865b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d102b-0a15-44de-86ea-1a343865b5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EE430D-9790-6F45-82B5-CDE90C386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0C92C-7A38-42FA-80C5-65E7B9ECA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20946-DF11-4EFE-8EE6-7CF6BAD98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102b-0a15-44de-86ea-1a343865b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F4FAD-FBD0-4D59-AF4B-5B01BFE84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previous work in EU institutions_08.02.2023</Template>
  <TotalTime>1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EFSA - Template - Letter head</vt:lpstr>
      <vt:lpstr>EFSA - Template - Letter head</vt:lpstr>
    </vt:vector>
  </TitlesOfParts>
  <Manager>GARCIA GOMEZ Matilde</Manager>
  <Company>European Food Safety Authority</Company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EFSA - Template - Letter head</dc:title>
  <dc:subject/>
  <dc:creator>MILIUTE Ingrida</dc:creator>
  <cp:keywords/>
  <dc:description/>
  <cp:lastModifiedBy>MANDEL Isabel</cp:lastModifiedBy>
  <cp:revision>2</cp:revision>
  <dcterms:created xsi:type="dcterms:W3CDTF">2023-03-06T15:14:00Z</dcterms:created>
  <dcterms:modified xsi:type="dcterms:W3CDTF">2023-03-06T15:14:00Z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0x0101004561C0B2FC43D64393BFD2386A60F22A</vt:lpwstr>
  </property>
</Properties>
</file>